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1446" w14:textId="77777777" w:rsidR="00601CB1" w:rsidRDefault="007F7293">
      <w:pPr>
        <w:pStyle w:val="Brdtext"/>
        <w:ind w:left="64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CCA408" wp14:editId="0BBDB1E8">
            <wp:extent cx="1847052" cy="4620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52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816C" w14:textId="769D2EEE" w:rsidR="00601CB1" w:rsidRDefault="0003421D">
      <w:pPr>
        <w:spacing w:before="4"/>
        <w:ind w:left="315"/>
        <w:rPr>
          <w:b/>
          <w:sz w:val="40"/>
          <w:u w:val="single"/>
        </w:rPr>
      </w:pPr>
      <w:r>
        <w:rPr>
          <w:b/>
          <w:sz w:val="40"/>
          <w:u w:val="single"/>
        </w:rPr>
        <w:t>Return</w:t>
      </w:r>
      <w:r w:rsidR="00A00598">
        <w:rPr>
          <w:b/>
          <w:sz w:val="40"/>
          <w:u w:val="single"/>
        </w:rPr>
        <w:t>,</w:t>
      </w:r>
      <w:r>
        <w:rPr>
          <w:b/>
          <w:sz w:val="40"/>
          <w:u w:val="single"/>
        </w:rPr>
        <w:t xml:space="preserve"> </w:t>
      </w:r>
      <w:r w:rsidR="00916C74">
        <w:rPr>
          <w:b/>
          <w:sz w:val="40"/>
          <w:u w:val="single"/>
        </w:rPr>
        <w:t>R</w:t>
      </w:r>
      <w:r>
        <w:rPr>
          <w:b/>
          <w:sz w:val="40"/>
          <w:u w:val="single"/>
        </w:rPr>
        <w:t xml:space="preserve">epair </w:t>
      </w:r>
      <w:r w:rsidR="00A00598">
        <w:rPr>
          <w:b/>
          <w:sz w:val="40"/>
          <w:u w:val="single"/>
        </w:rPr>
        <w:t xml:space="preserve">and </w:t>
      </w:r>
      <w:r w:rsidR="00916C74">
        <w:rPr>
          <w:b/>
          <w:sz w:val="40"/>
          <w:u w:val="single"/>
        </w:rPr>
        <w:t>C</w:t>
      </w:r>
      <w:r w:rsidR="00A00598">
        <w:rPr>
          <w:b/>
          <w:sz w:val="40"/>
          <w:u w:val="single"/>
        </w:rPr>
        <w:t xml:space="preserve">alibration </w:t>
      </w:r>
      <w:r>
        <w:rPr>
          <w:b/>
          <w:sz w:val="40"/>
          <w:u w:val="single"/>
        </w:rPr>
        <w:t>form</w:t>
      </w:r>
    </w:p>
    <w:p w14:paraId="6ED0C45A" w14:textId="59B5EC4D" w:rsidR="00344398" w:rsidRPr="00344398" w:rsidRDefault="00344398">
      <w:pPr>
        <w:spacing w:before="4"/>
        <w:ind w:left="315"/>
        <w:rPr>
          <w:bCs/>
          <w:i/>
          <w:iCs/>
          <w:sz w:val="40"/>
        </w:rPr>
      </w:pPr>
      <w:r w:rsidRPr="00344398">
        <w:rPr>
          <w:bCs/>
          <w:i/>
          <w:iCs/>
          <w:sz w:val="40"/>
        </w:rPr>
        <w:t>Please fill in this form and attach to the instrument</w:t>
      </w:r>
      <w:r>
        <w:rPr>
          <w:bCs/>
          <w:i/>
          <w:iCs/>
          <w:sz w:val="40"/>
        </w:rPr>
        <w:t>.</w:t>
      </w:r>
    </w:p>
    <w:p w14:paraId="5A09B2C5" w14:textId="77777777" w:rsidR="00601CB1" w:rsidRDefault="00601CB1">
      <w:pPr>
        <w:pStyle w:val="Brdtext"/>
        <w:spacing w:before="7"/>
        <w:rPr>
          <w:b/>
          <w:sz w:val="13"/>
        </w:rPr>
      </w:pPr>
    </w:p>
    <w:p w14:paraId="411C15FE" w14:textId="77777777" w:rsidR="00601CB1" w:rsidRDefault="007F7293">
      <w:pPr>
        <w:spacing w:before="99"/>
        <w:ind w:left="315"/>
        <w:rPr>
          <w:b/>
        </w:rPr>
      </w:pPr>
      <w:r>
        <w:rPr>
          <w:b/>
        </w:rPr>
        <w:t>Original Invoice No.: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bookmarkEnd w:id="0"/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6D8496B9" w14:textId="77777777" w:rsidR="00601CB1" w:rsidRDefault="007F7293">
      <w:pPr>
        <w:spacing w:before="228"/>
        <w:ind w:left="315"/>
        <w:rPr>
          <w:b/>
        </w:rPr>
      </w:pPr>
      <w:r>
        <w:rPr>
          <w:b/>
        </w:rPr>
        <w:t>Date: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1297352A" w14:textId="77777777" w:rsidR="00601CB1" w:rsidRDefault="00601CB1">
      <w:pPr>
        <w:pStyle w:val="Brdtext"/>
        <w:rPr>
          <w:b/>
          <w:sz w:val="26"/>
        </w:rPr>
      </w:pPr>
    </w:p>
    <w:p w14:paraId="4DDF4CC5" w14:textId="77777777" w:rsidR="00601CB1" w:rsidRDefault="00601CB1">
      <w:pPr>
        <w:pStyle w:val="Brdtext"/>
        <w:spacing w:before="7"/>
        <w:rPr>
          <w:b/>
          <w:sz w:val="22"/>
        </w:rPr>
      </w:pPr>
    </w:p>
    <w:p w14:paraId="0A910A78" w14:textId="18A13D7D" w:rsidR="00601CB1" w:rsidRDefault="007F7293">
      <w:pPr>
        <w:tabs>
          <w:tab w:val="left" w:pos="5980"/>
        </w:tabs>
        <w:ind w:left="315"/>
      </w:pPr>
      <w:r>
        <w:t>Your</w:t>
      </w:r>
      <w:r>
        <w:rPr>
          <w:spacing w:val="-27"/>
        </w:rPr>
        <w:t xml:space="preserve"> </w:t>
      </w:r>
      <w:r>
        <w:t>Company: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>
        <w:tab/>
        <w:t>Your Customer</w:t>
      </w:r>
      <w:r>
        <w:rPr>
          <w:spacing w:val="-11"/>
        </w:rPr>
        <w:t xml:space="preserve"> </w:t>
      </w:r>
      <w:r>
        <w:t>Number: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 w:rsidRPr="00CF51C4">
        <w:rPr>
          <w:rFonts w:ascii="Arial" w:hAnsi="Arial" w:cs="Arial"/>
        </w:rPr>
        <w:t xml:space="preserve"> 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794B5C75" w14:textId="77777777" w:rsidR="00601CB1" w:rsidRDefault="00180272">
      <w:pPr>
        <w:pStyle w:val="Brd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075ED372" wp14:editId="5BE27ECD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5760720" cy="20320"/>
                <wp:effectExtent l="13335" t="10160" r="17145" b="7620"/>
                <wp:wrapTopAndBottom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16" y="215"/>
                          <a:chExt cx="9072" cy="32"/>
                        </a:xfrm>
                      </wpg:grpSpPr>
                      <wps:wsp>
                        <wps:cNvPr id="4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16" y="231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21" y="217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483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1" y="244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76051" id="Group 44" o:spid="_x0000_s1026" style="position:absolute;margin-left:70.8pt;margin-top:10.75pt;width:453.6pt;height:1.6pt;z-index:-251660288;mso-wrap-distance-left:0;mso-wrap-distance-right:0;mso-position-horizontal-relative:page" coordorigin="1416,215" coordsize="9072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">
                <v:line id="Line 57" o:spid="_x0000_s1027" style="position:absolute;visibility:visible;mso-wrap-style:square" from="1416,231" to="10488,2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" strokecolor="#a1a1a1" strokeweight="1.55pt"/>
                <v:rect id="Rectangle 56" o:spid="_x0000_s1028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" fillcolor="#a1a1a1" stroked="f"/>
                <v:rect id="Rectangle 55" o:spid="_x0000_s1029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" fillcolor="#a1a1a1" stroked="f"/>
                <v:line id="Line 54" o:spid="_x0000_s1030" style="position:absolute;visibility:visible;mso-wrap-style:square" from="1421,217" to="10483,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" strokecolor="#a1a1a1" strokeweight=".24pt"/>
                <v:rect id="Rectangle 53" o:spid="_x0000_s1031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" fillcolor="#e4e4e4" stroked="f"/>
                <v:rect id="Rectangle 52" o:spid="_x0000_s1032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" fillcolor="#a1a1a1" stroked="f"/>
                <v:rect id="Rectangle 51" o:spid="_x0000_s1033" style="position:absolute;left:1416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" fillcolor="#a1a1a1" stroked="f"/>
                <v:rect id="Rectangle 50" o:spid="_x0000_s1034" style="position:absolute;left:10483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" fillcolor="#e4e4e4" stroked="f"/>
                <v:rect id="Rectangle 49" o:spid="_x0000_s1035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" fillcolor="#a1a1a1" stroked="f"/>
                <v:rect id="Rectangle 48" o:spid="_x0000_s1036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" fillcolor="#e4e4e4" stroked="f"/>
                <v:line id="Line 47" o:spid="_x0000_s1037" style="position:absolute;visibility:visible;mso-wrap-style:square" from="1421,244" to="10483,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" strokecolor="#e4e4e4" strokeweight=".24pt"/>
                <v:rect id="Rectangle 46" o:spid="_x0000_s1038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" fillcolor="#e4e4e4" stroked="f"/>
                <v:rect id="Rectangle 45" o:spid="_x0000_s1039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" fillcolor="#e4e4e4" stroked="f"/>
                <w10:wrap type="topAndBottom" anchorx="page"/>
              </v:group>
            </w:pict>
          </mc:Fallback>
        </mc:AlternateContent>
      </w:r>
    </w:p>
    <w:p w14:paraId="5B26DD8D" w14:textId="4D87B680" w:rsidR="00601CB1" w:rsidRDefault="007F7293">
      <w:pPr>
        <w:tabs>
          <w:tab w:val="left" w:pos="5980"/>
        </w:tabs>
        <w:spacing w:before="53"/>
        <w:ind w:left="315"/>
      </w:pPr>
      <w:r>
        <w:t>Your</w:t>
      </w:r>
      <w:r>
        <w:rPr>
          <w:spacing w:val="-22"/>
        </w:rPr>
        <w:t xml:space="preserve"> </w:t>
      </w:r>
      <w:r w:rsidR="00EB7579">
        <w:t>e</w:t>
      </w:r>
      <w:r w:rsidR="00CF51C4">
        <w:t>-mail</w:t>
      </w:r>
      <w:r>
        <w:t>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>
        <w:tab/>
      </w:r>
      <w:r w:rsidR="005E5831">
        <w:t>Your</w:t>
      </w:r>
      <w:r w:rsidR="005E5831">
        <w:rPr>
          <w:spacing w:val="-2"/>
        </w:rPr>
        <w:t xml:space="preserve"> </w:t>
      </w:r>
      <w:r w:rsidR="00CF51C4">
        <w:rPr>
          <w:spacing w:val="-2"/>
        </w:rPr>
        <w:t>Name</w:t>
      </w:r>
      <w:r w:rsidR="005E5831">
        <w:t>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7D0E5D89" w14:textId="77777777" w:rsidR="00601CB1" w:rsidRDefault="00180272">
      <w:pPr>
        <w:pStyle w:val="Brd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B2755C4" wp14:editId="4F120B21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5760720" cy="20320"/>
                <wp:effectExtent l="13335" t="5080" r="17145" b="3175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16" y="215"/>
                          <a:chExt cx="9072" cy="32"/>
                        </a:xfrm>
                      </wpg:grpSpPr>
                      <wps:wsp>
                        <wps:cNvPr id="3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16" y="231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16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16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21" y="218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483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483" y="21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16" y="22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483" y="22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21" y="244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4C6D2" id="Group 30" o:spid="_x0000_s1026" style="position:absolute;margin-left:70.8pt;margin-top:10.75pt;width:453.6pt;height:1.6pt;z-index:-251659264;mso-wrap-distance-left:0;mso-wrap-distance-right:0;mso-position-horizontal-relative:page" coordorigin="1416,215" coordsize="9072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">
                <v:line id="Line 43" o:spid="_x0000_s1027" style="position:absolute;visibility:visible;mso-wrap-style:square" from="1416,231" to="10488,2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" strokecolor="#a1a1a1" strokeweight="1.6pt"/>
                <v:rect id="Rectangle 42" o:spid="_x0000_s1028" style="position:absolute;left:1416;top:215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" fillcolor="#a1a1a1" stroked="f"/>
                <v:rect id="Rectangle 41" o:spid="_x0000_s1029" style="position:absolute;left:1416;top:215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" fillcolor="#a1a1a1" stroked="f"/>
                <v:line id="Line 40" o:spid="_x0000_s1030" style="position:absolute;visibility:visible;mso-wrap-style:square" from="1421,218" to="10483,2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" strokecolor="#a1a1a1" strokeweight=".24pt"/>
                <v:rect id="Rectangle 39" o:spid="_x0000_s1031" style="position:absolute;left:10483;top:215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" fillcolor="#e4e4e4" stroked="f"/>
                <v:rect id="Rectangle 38" o:spid="_x0000_s1032" style="position:absolute;left:10483;top:215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" fillcolor="#a1a1a1" stroked="f"/>
                <v:rect id="Rectangle 37" o:spid="_x0000_s1033" style="position:absolute;left:1416;top:220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" fillcolor="#a1a1a1" stroked="f"/>
                <v:rect id="Rectangle 36" o:spid="_x0000_s1034" style="position:absolute;left:10483;top:220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" fillcolor="#e4e4e4" stroked="f"/>
                <v:rect id="Rectangle 35" o:spid="_x0000_s1035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" fillcolor="#a1a1a1" stroked="f"/>
                <v:rect id="Rectangle 34" o:spid="_x0000_s1036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" fillcolor="#e4e4e4" stroked="f"/>
                <v:line id="Line 33" o:spid="_x0000_s1037" style="position:absolute;visibility:visible;mso-wrap-style:square" from="1421,244" to="10483,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" strokecolor="#e4e4e4" strokeweight=".24pt"/>
                <v:rect id="Rectangle 32" o:spid="_x0000_s1038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" fillcolor="#e4e4e4" stroked="f"/>
                <v:rect id="Rectangle 31" o:spid="_x0000_s1039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" fillcolor="#e4e4e4" stroked="f"/>
                <w10:wrap type="topAndBottom" anchorx="page"/>
              </v:group>
            </w:pict>
          </mc:Fallback>
        </mc:AlternateContent>
      </w:r>
    </w:p>
    <w:p w14:paraId="2B273F84" w14:textId="77777777" w:rsidR="00601CB1" w:rsidRDefault="005E5831">
      <w:pPr>
        <w:tabs>
          <w:tab w:val="left" w:pos="5980"/>
        </w:tabs>
        <w:spacing w:before="56"/>
        <w:ind w:left="315"/>
      </w:pPr>
      <w:r>
        <w:t>Phone: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7F7293">
        <w:tab/>
      </w:r>
      <w:r>
        <w:t>Street: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1BBC706A" w14:textId="77777777" w:rsidR="00601CB1" w:rsidRDefault="00180272">
      <w:pPr>
        <w:pStyle w:val="Brd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241E368" wp14:editId="34BDCE45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760720" cy="20320"/>
                <wp:effectExtent l="13335" t="10795" r="17145" b="6985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16" y="214"/>
                          <a:chExt cx="9072" cy="32"/>
                        </a:xfrm>
                      </wpg:grpSpPr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16" y="230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21" y="217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83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21" y="243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93773" id="Group 16" o:spid="_x0000_s1026" style="position:absolute;margin-left:70.8pt;margin-top:10.7pt;width:453.6pt;height:1.6pt;z-index:-251658240;mso-wrap-distance-left:0;mso-wrap-distance-right:0;mso-position-horizontal-relative:page" coordorigin="1416,214" coordsize="9072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">
                <v:line id="Line 29" o:spid="_x0000_s1027" style="position:absolute;visibility:visible;mso-wrap-style:square" from="1416,230" to="10488,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" strokecolor="#a1a1a1" strokeweight="1.6pt"/>
                <v:rect id="Rectangle 28" o:spid="_x0000_s1028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" fillcolor="#a1a1a1" stroked="f"/>
                <v:rect id="Rectangle 27" o:spid="_x0000_s1029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" fillcolor="#a1a1a1" stroked="f"/>
                <v:line id="Line 26" o:spid="_x0000_s1030" style="position:absolute;visibility:visible;mso-wrap-style:square" from="1421,217" to="10483,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" strokecolor="#a1a1a1" strokeweight=".08431mm"/>
                <v:rect id="Rectangle 25" o:spid="_x0000_s1031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" fillcolor="#e4e4e4" stroked="f"/>
                <v:rect id="Rectangle 24" o:spid="_x0000_s1032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" fillcolor="#a1a1a1" stroked="f"/>
                <v:rect id="Rectangle 23" o:spid="_x0000_s1033" style="position:absolute;left:1416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" fillcolor="#a1a1a1" stroked="f"/>
                <v:rect id="Rectangle 22" o:spid="_x0000_s1034" style="position:absolute;left:10483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" fillcolor="#e4e4e4" stroked="f"/>
                <v:rect id="Rectangle 21" o:spid="_x0000_s1035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" fillcolor="#a1a1a1" stroked="f"/>
                <v:rect id="Rectangle 20" o:spid="_x0000_s1036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" fillcolor="#e4e4e4" stroked="f"/>
                <v:line id="Line 19" o:spid="_x0000_s1037" style="position:absolute;visibility:visible;mso-wrap-style:square" from="1421,243" to="10483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" strokecolor="#e4e4e4" strokeweight=".24pt"/>
                <v:rect id="Rectangle 18" o:spid="_x0000_s1038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" fillcolor="#e4e4e4" stroked="f"/>
                <v:rect id="Rectangle 17" o:spid="_x0000_s1039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" fillcolor="#e4e4e4" stroked="f"/>
                <w10:wrap type="topAndBottom" anchorx="page"/>
              </v:group>
            </w:pict>
          </mc:Fallback>
        </mc:AlternateContent>
      </w:r>
    </w:p>
    <w:p w14:paraId="27315499" w14:textId="77777777" w:rsidR="00601CB1" w:rsidRDefault="00CF51C4">
      <w:pPr>
        <w:tabs>
          <w:tab w:val="left" w:pos="5980"/>
        </w:tabs>
        <w:spacing w:before="56"/>
        <w:ind w:left="315"/>
      </w:pPr>
      <w:r>
        <w:t>Postal code: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="007F7293">
        <w:tab/>
      </w:r>
      <w:r w:rsidR="005E5831">
        <w:t>City: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2A872D00" w14:textId="77777777" w:rsidR="00601CB1" w:rsidRDefault="00180272">
      <w:pPr>
        <w:pStyle w:val="Brd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9EFD77" wp14:editId="1E6EAB41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760720" cy="20320"/>
                <wp:effectExtent l="13335" t="7620" r="1714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16" y="214"/>
                          <a:chExt cx="9072" cy="32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30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17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83" y="2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43"/>
                            <a:ext cx="9062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83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5BE71" id="Group 2" o:spid="_x0000_s1026" style="position:absolute;margin-left:70.8pt;margin-top:10.7pt;width:453.6pt;height:1.6pt;z-index:-251657216;mso-wrap-distance-left:0;mso-wrap-distance-right:0;mso-position-horizontal-relative:page" coordorigin="1416,214" coordsize="9072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">
                <v:line id="Line 15" o:spid="_x0000_s1027" style="position:absolute;visibility:visible;mso-wrap-style:square" from="1416,230" to="10488,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" strokecolor="#a1a1a1" strokeweight="1.6pt"/>
                <v:rect id="Rectangle 14" o:spid="_x0000_s1028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" fillcolor="#a1a1a1" stroked="f"/>
                <v:rect id="Rectangle 13" o:spid="_x0000_s1029" style="position:absolute;left:1416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" fillcolor="#a1a1a1" stroked="f"/>
                <v:line id="Line 12" o:spid="_x0000_s1030" style="position:absolute;visibility:visible;mso-wrap-style:square" from="1421,217" to="10483,2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" strokecolor="#a1a1a1" strokeweight=".24pt"/>
                <v:rect id="Rectangle 11" o:spid="_x0000_s1031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" fillcolor="#e4e4e4" stroked="f"/>
                <v:rect id="Rectangle 10" o:spid="_x0000_s1032" style="position:absolute;left:10483;top:21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" fillcolor="#a1a1a1" stroked="f"/>
                <v:rect id="Rectangle 9" o:spid="_x0000_s1033" style="position:absolute;left:1416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" fillcolor="#a1a1a1" stroked="f"/>
                <v:rect id="Rectangle 8" o:spid="_x0000_s1034" style="position:absolute;left:10483;top:219;width:5;height: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" fillcolor="#e4e4e4" stroked="f"/>
                <v:rect id="Rectangle 7" o:spid="_x0000_s1035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" fillcolor="#a1a1a1" stroked="f"/>
                <v:rect id="Rectangle 6" o:spid="_x0000_s1036" style="position:absolute;left:1416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" fillcolor="#e4e4e4" stroked="f"/>
                <v:line id="Line 5" o:spid="_x0000_s1037" style="position:absolute;visibility:visible;mso-wrap-style:square" from="1421,243" to="10483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" strokecolor="#e4e4e4" strokeweight=".08431mm"/>
                <v:rect id="Rectangle 4" o:spid="_x0000_s1038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" fillcolor="#e4e4e4" stroked="f"/>
                <v:rect id="Rectangle 3" o:spid="_x0000_s1039" style="position:absolute;left:10483;top:241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" fillcolor="#e4e4e4" stroked="f"/>
                <w10:wrap type="topAndBottom" anchorx="page"/>
              </v:group>
            </w:pict>
          </mc:Fallback>
        </mc:AlternateContent>
      </w:r>
    </w:p>
    <w:p w14:paraId="1ED6346A" w14:textId="77777777" w:rsidR="00601CB1" w:rsidRDefault="00601CB1">
      <w:pPr>
        <w:pStyle w:val="Brdtext"/>
        <w:rPr>
          <w:sz w:val="20"/>
        </w:rPr>
      </w:pPr>
    </w:p>
    <w:p w14:paraId="1AA59110" w14:textId="77777777" w:rsidR="00601CB1" w:rsidRDefault="00601CB1">
      <w:pPr>
        <w:pStyle w:val="Brdtext"/>
        <w:spacing w:before="7"/>
        <w:rPr>
          <w:sz w:val="20"/>
        </w:rPr>
      </w:pPr>
    </w:p>
    <w:p w14:paraId="088BC610" w14:textId="401F73BF" w:rsidR="00601CB1" w:rsidRPr="00916C74" w:rsidRDefault="007F7293" w:rsidP="00916C74">
      <w:pPr>
        <w:pStyle w:val="Rubrik1"/>
        <w:spacing w:before="98"/>
        <w:ind w:left="312"/>
        <w:rPr>
          <w:rFonts w:ascii="Arial Narrow"/>
          <w:u w:val="none"/>
        </w:rPr>
      </w:pPr>
      <w:r>
        <w:rPr>
          <w:color w:val="1C1C1C"/>
          <w:u w:color="1C1C1C"/>
        </w:rPr>
        <w:t>When returning goods</w:t>
      </w:r>
      <w:r w:rsidR="00916C74">
        <w:rPr>
          <w:color w:val="1C1C1C"/>
          <w:u w:color="1C1C1C"/>
        </w:rPr>
        <w:t>,</w:t>
      </w:r>
      <w:r>
        <w:rPr>
          <w:color w:val="1C1C1C"/>
          <w:u w:color="1C1C1C"/>
        </w:rPr>
        <w:t xml:space="preserve"> please specify the reason for return </w:t>
      </w:r>
      <w:r w:rsidR="00916C74">
        <w:rPr>
          <w:color w:val="1C1C1C"/>
          <w:u w:color="1C1C1C"/>
        </w:rPr>
        <w:t xml:space="preserve">with </w:t>
      </w:r>
      <w:r>
        <w:rPr>
          <w:color w:val="1C1C1C"/>
          <w:u w:color="1C1C1C"/>
        </w:rPr>
        <w:t xml:space="preserve">code and describe </w:t>
      </w:r>
      <w:r w:rsidR="00916C74">
        <w:rPr>
          <w:color w:val="1C1C1C"/>
          <w:u w:color="1C1C1C"/>
        </w:rPr>
        <w:t xml:space="preserve">in </w:t>
      </w:r>
      <w:r w:rsidR="00916C74">
        <w:rPr>
          <w:color w:val="1C1C1C"/>
          <w:u w:color="1C1C1C"/>
        </w:rPr>
        <w:br/>
      </w:r>
      <w:r>
        <w:rPr>
          <w:color w:val="1C1C1C"/>
          <w:u w:color="1C1C1C"/>
        </w:rPr>
        <w:t>details on pag</w:t>
      </w:r>
      <w:r>
        <w:rPr>
          <w:rFonts w:ascii="Arial Narrow"/>
          <w:color w:val="1C1C1C"/>
          <w:u w:color="1C1C1C"/>
        </w:rPr>
        <w:t xml:space="preserve">e </w:t>
      </w:r>
      <w:proofErr w:type="gramStart"/>
      <w:r>
        <w:rPr>
          <w:rFonts w:ascii="Arial Narrow"/>
          <w:color w:val="1C1C1C"/>
          <w:u w:color="1C1C1C"/>
        </w:rPr>
        <w:t>2</w:t>
      </w:r>
      <w:proofErr w:type="gramEnd"/>
    </w:p>
    <w:p w14:paraId="7539FBF9" w14:textId="77777777" w:rsidR="00601CB1" w:rsidRDefault="00601CB1">
      <w:pPr>
        <w:pStyle w:val="Brdtext"/>
        <w:spacing w:before="1"/>
        <w:rPr>
          <w:rFonts w:ascii="Arial Narrow"/>
          <w:b/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355"/>
        <w:gridCol w:w="5303"/>
      </w:tblGrid>
      <w:tr w:rsidR="00601CB1" w14:paraId="7DFEC14C" w14:textId="77777777" w:rsidTr="00161B88">
        <w:trPr>
          <w:trHeight w:val="237"/>
        </w:trPr>
        <w:tc>
          <w:tcPr>
            <w:tcW w:w="4355" w:type="dxa"/>
          </w:tcPr>
          <w:p w14:paraId="4C846715" w14:textId="77777777" w:rsidR="00601CB1" w:rsidRDefault="007F7293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sz w:val="20"/>
              </w:rPr>
              <w:t>Product incomplete (Parts/Accessories missing)</w:t>
            </w:r>
          </w:p>
        </w:tc>
        <w:tc>
          <w:tcPr>
            <w:tcW w:w="5303" w:type="dxa"/>
          </w:tcPr>
          <w:p w14:paraId="0E737290" w14:textId="77777777" w:rsidR="00601CB1" w:rsidRDefault="0003421D">
            <w:pPr>
              <w:pStyle w:val="TableParagraph"/>
              <w:spacing w:line="218" w:lineRule="exact"/>
              <w:ind w:left="488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  <w:r w:rsidR="007F7293">
              <w:rPr>
                <w:b/>
                <w:sz w:val="20"/>
              </w:rPr>
              <w:t xml:space="preserve"> </w:t>
            </w:r>
            <w:r w:rsidR="005E5831"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Repair (please describe details on last page)</w:t>
            </w:r>
          </w:p>
        </w:tc>
      </w:tr>
      <w:tr w:rsidR="00601CB1" w14:paraId="73423E63" w14:textId="77777777" w:rsidTr="00161B88">
        <w:trPr>
          <w:trHeight w:val="237"/>
        </w:trPr>
        <w:tc>
          <w:tcPr>
            <w:tcW w:w="4355" w:type="dxa"/>
          </w:tcPr>
          <w:p w14:paraId="314A6949" w14:textId="77777777" w:rsidR="00601CB1" w:rsidRDefault="007F7293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>Delivery of wrong Article</w:t>
            </w:r>
          </w:p>
        </w:tc>
        <w:tc>
          <w:tcPr>
            <w:tcW w:w="5303" w:type="dxa"/>
          </w:tcPr>
          <w:p w14:paraId="0EB5E5EC" w14:textId="56221CAC" w:rsidR="00601CB1" w:rsidRDefault="0003421D">
            <w:pPr>
              <w:pStyle w:val="TableParagraph"/>
              <w:spacing w:line="218" w:lineRule="exact"/>
              <w:ind w:left="488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="007F7293">
              <w:rPr>
                <w:b/>
                <w:sz w:val="20"/>
              </w:rPr>
              <w:t xml:space="preserve"> </w:t>
            </w:r>
            <w:r w:rsidR="005E5831">
              <w:rPr>
                <w:b/>
                <w:sz w:val="20"/>
              </w:rPr>
              <w:t xml:space="preserve">  </w:t>
            </w:r>
            <w:r w:rsidR="00161B88" w:rsidRPr="00161B88">
              <w:rPr>
                <w:sz w:val="20"/>
              </w:rPr>
              <w:t xml:space="preserve">Accredited </w:t>
            </w:r>
            <w:r w:rsidR="00161B88">
              <w:rPr>
                <w:sz w:val="20"/>
              </w:rPr>
              <w:t>c</w:t>
            </w:r>
            <w:r>
              <w:rPr>
                <w:sz w:val="20"/>
              </w:rPr>
              <w:t>alibration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161B88">
              <w:rPr>
                <w:sz w:val="20"/>
              </w:rPr>
              <w:t>only Gauge block</w:t>
            </w:r>
            <w:r w:rsidR="00127E54">
              <w:rPr>
                <w:sz w:val="20"/>
              </w:rPr>
              <w:t>s</w:t>
            </w:r>
            <w:r w:rsidR="00161B88">
              <w:rPr>
                <w:sz w:val="20"/>
              </w:rPr>
              <w:t xml:space="preserve"> 0,5-100</w:t>
            </w:r>
            <w:r w:rsidR="00127E54">
              <w:rPr>
                <w:sz w:val="20"/>
              </w:rPr>
              <w:t xml:space="preserve"> </w:t>
            </w:r>
            <w:r w:rsidR="00161B88">
              <w:rPr>
                <w:sz w:val="20"/>
              </w:rPr>
              <w:t>mm</w:t>
            </w:r>
            <w:r>
              <w:rPr>
                <w:sz w:val="20"/>
              </w:rPr>
              <w:t>)</w:t>
            </w:r>
          </w:p>
        </w:tc>
      </w:tr>
      <w:tr w:rsidR="00601CB1" w14:paraId="3ADBDF79" w14:textId="77777777" w:rsidTr="00161B88">
        <w:trPr>
          <w:trHeight w:val="237"/>
        </w:trPr>
        <w:tc>
          <w:tcPr>
            <w:tcW w:w="4355" w:type="dxa"/>
          </w:tcPr>
          <w:p w14:paraId="4F6049E2" w14:textId="77777777" w:rsidR="00161B88" w:rsidRDefault="007F7293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Delivery of wrong Quantity</w:t>
            </w:r>
          </w:p>
          <w:p w14:paraId="3BFF4EED" w14:textId="77777777" w:rsidR="00161B88" w:rsidRDefault="00161B88" w:rsidP="00161B88">
            <w:pPr>
              <w:pStyle w:val="TableParagraph"/>
              <w:spacing w:line="237" w:lineRule="exact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Wrong Order</w:t>
            </w:r>
          </w:p>
          <w:p w14:paraId="4C839C2F" w14:textId="77777777" w:rsidR="00161B88" w:rsidRDefault="00161B88" w:rsidP="00161B88">
            <w:pPr>
              <w:pStyle w:val="TableParagraph"/>
              <w:spacing w:line="237" w:lineRule="exact"/>
              <w:ind w:left="200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5 </w:t>
            </w:r>
            <w:r>
              <w:rPr>
                <w:sz w:val="20"/>
              </w:rPr>
              <w:t>Duplicate Order</w:t>
            </w:r>
            <w:r>
              <w:rPr>
                <w:w w:val="95"/>
                <w:sz w:val="20"/>
              </w:rPr>
              <w:t xml:space="preserve"> </w:t>
            </w:r>
          </w:p>
          <w:p w14:paraId="700B98DA" w14:textId="77777777" w:rsidR="00601CB1" w:rsidRDefault="00A00598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6 </w:t>
            </w:r>
            <w:r>
              <w:rPr>
                <w:sz w:val="20"/>
              </w:rPr>
              <w:t>Cancelled Order</w:t>
            </w:r>
          </w:p>
        </w:tc>
        <w:tc>
          <w:tcPr>
            <w:tcW w:w="5303" w:type="dxa"/>
          </w:tcPr>
          <w:p w14:paraId="07F3E4FA" w14:textId="77777777" w:rsidR="00161B88" w:rsidRDefault="00161B88">
            <w:pPr>
              <w:pStyle w:val="TableParagraph"/>
              <w:spacing w:line="218" w:lineRule="exact"/>
              <w:ind w:left="488"/>
              <w:rPr>
                <w:spacing w:val="-31"/>
                <w:sz w:val="20"/>
              </w:rPr>
            </w:pPr>
            <w:r>
              <w:rPr>
                <w:b/>
                <w:sz w:val="20"/>
              </w:rPr>
              <w:t xml:space="preserve">9   </w:t>
            </w:r>
            <w:r>
              <w:rPr>
                <w:sz w:val="20"/>
              </w:rPr>
              <w:t xml:space="preserve">Traceable </w:t>
            </w:r>
            <w:proofErr w:type="gramStart"/>
            <w:r>
              <w:rPr>
                <w:sz w:val="20"/>
              </w:rPr>
              <w:t>calibration</w:t>
            </w:r>
            <w:proofErr w:type="gramEnd"/>
            <w:r>
              <w:rPr>
                <w:spacing w:val="-31"/>
                <w:sz w:val="20"/>
              </w:rPr>
              <w:t xml:space="preserve"> </w:t>
            </w:r>
          </w:p>
          <w:p w14:paraId="32A3EF03" w14:textId="77777777" w:rsidR="00161B88" w:rsidRDefault="00161B88" w:rsidP="00161B88">
            <w:pPr>
              <w:pStyle w:val="TableParagraph"/>
              <w:spacing w:line="216" w:lineRule="exact"/>
              <w:ind w:left="488"/>
              <w:rPr>
                <w:sz w:val="20"/>
              </w:rPr>
            </w:pPr>
            <w:r>
              <w:rPr>
                <w:b/>
                <w:sz w:val="20"/>
              </w:rPr>
              <w:t>10</w:t>
            </w:r>
            <w:r w:rsidR="007F7293">
              <w:rPr>
                <w:b/>
                <w:sz w:val="20"/>
              </w:rPr>
              <w:t xml:space="preserve"> </w:t>
            </w:r>
            <w:r w:rsidR="0003421D">
              <w:rPr>
                <w:sz w:val="20"/>
              </w:rPr>
              <w:t xml:space="preserve">Transport damage </w:t>
            </w:r>
          </w:p>
          <w:p w14:paraId="561515AA" w14:textId="34EB4835" w:rsidR="00161B88" w:rsidRPr="0003421D" w:rsidRDefault="00161B88" w:rsidP="00161B88">
            <w:pPr>
              <w:pStyle w:val="TableParagraph"/>
              <w:spacing w:line="216" w:lineRule="exact"/>
              <w:ind w:left="488"/>
              <w:rPr>
                <w:sz w:val="20"/>
              </w:rPr>
            </w:pPr>
            <w:r>
              <w:rPr>
                <w:b/>
                <w:sz w:val="20"/>
              </w:rPr>
              <w:t xml:space="preserve">11 </w:t>
            </w:r>
            <w:r w:rsidRPr="0003421D">
              <w:rPr>
                <w:sz w:val="20"/>
              </w:rPr>
              <w:t>Technical Defect / good</w:t>
            </w:r>
            <w:r w:rsidR="00127E54">
              <w:rPr>
                <w:sz w:val="20"/>
              </w:rPr>
              <w:t>s</w:t>
            </w:r>
            <w:r w:rsidRPr="0003421D">
              <w:rPr>
                <w:sz w:val="20"/>
              </w:rPr>
              <w:t xml:space="preserve"> does not </w:t>
            </w:r>
            <w:proofErr w:type="gramStart"/>
            <w:r w:rsidRPr="0003421D">
              <w:rPr>
                <w:sz w:val="20"/>
              </w:rPr>
              <w:t>work</w:t>
            </w:r>
            <w:proofErr w:type="gramEnd"/>
          </w:p>
          <w:p w14:paraId="01ECF0DB" w14:textId="77777777" w:rsidR="00161B88" w:rsidRDefault="00161B88" w:rsidP="00161B88">
            <w:pPr>
              <w:pStyle w:val="TableParagraph"/>
              <w:spacing w:line="216" w:lineRule="exact"/>
              <w:ind w:left="488"/>
              <w:rPr>
                <w:sz w:val="20"/>
              </w:rPr>
            </w:pPr>
            <w:r>
              <w:rPr>
                <w:sz w:val="20"/>
              </w:rPr>
              <w:tab/>
              <w:t xml:space="preserve"> </w:t>
            </w:r>
            <w:r w:rsidRPr="0003421D">
              <w:rPr>
                <w:sz w:val="20"/>
              </w:rPr>
              <w:t>properly (please describe details on last page)</w:t>
            </w:r>
          </w:p>
          <w:p w14:paraId="79E0A9B8" w14:textId="4BB22517" w:rsidR="00601CB1" w:rsidRDefault="00A00598">
            <w:pPr>
              <w:pStyle w:val="TableParagraph"/>
              <w:spacing w:line="218" w:lineRule="exact"/>
              <w:ind w:left="488"/>
              <w:rPr>
                <w:sz w:val="20"/>
              </w:rPr>
            </w:pPr>
            <w:r w:rsidRPr="005E5831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Warranty (Invoice no. or copy is </w:t>
            </w:r>
            <w:r w:rsidR="00127E54">
              <w:rPr>
                <w:sz w:val="20"/>
              </w:rPr>
              <w:t>mandatory</w:t>
            </w:r>
            <w:r>
              <w:rPr>
                <w:sz w:val="20"/>
              </w:rPr>
              <w:t>)</w:t>
            </w:r>
          </w:p>
        </w:tc>
      </w:tr>
    </w:tbl>
    <w:p w14:paraId="2018F775" w14:textId="77777777" w:rsidR="00601CB1" w:rsidRDefault="00601CB1">
      <w:pPr>
        <w:pStyle w:val="Brdtext"/>
        <w:rPr>
          <w:rFonts w:ascii="Arial Narrow"/>
          <w:b/>
          <w:sz w:val="20"/>
        </w:rPr>
      </w:pPr>
    </w:p>
    <w:p w14:paraId="78D9F674" w14:textId="77777777" w:rsidR="00601CB1" w:rsidRDefault="00601CB1">
      <w:pPr>
        <w:pStyle w:val="Brdtext"/>
        <w:spacing w:before="8"/>
        <w:rPr>
          <w:rFonts w:ascii="Arial Narrow"/>
          <w:b/>
          <w:sz w:val="23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117"/>
        <w:gridCol w:w="2978"/>
        <w:gridCol w:w="1872"/>
      </w:tblGrid>
      <w:tr w:rsidR="00601CB1" w14:paraId="72A06B3B" w14:textId="77777777">
        <w:trPr>
          <w:trHeight w:val="285"/>
        </w:trPr>
        <w:tc>
          <w:tcPr>
            <w:tcW w:w="1243" w:type="dxa"/>
            <w:shd w:val="clear" w:color="auto" w:fill="DADADA"/>
          </w:tcPr>
          <w:p w14:paraId="5CD0ADC2" w14:textId="77777777" w:rsidR="00601CB1" w:rsidRDefault="007F7293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  <w:tc>
          <w:tcPr>
            <w:tcW w:w="3117" w:type="dxa"/>
            <w:tcBorders>
              <w:right w:val="dotted" w:sz="4" w:space="0" w:color="000000"/>
            </w:tcBorders>
            <w:shd w:val="clear" w:color="auto" w:fill="DADADA"/>
          </w:tcPr>
          <w:p w14:paraId="4CA6E1CA" w14:textId="77777777" w:rsidR="00601CB1" w:rsidRDefault="00820B54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Code No. / </w:t>
            </w:r>
            <w:r w:rsidR="007F7293">
              <w:rPr>
                <w:b/>
                <w:sz w:val="24"/>
              </w:rPr>
              <w:t>Article N</w:t>
            </w:r>
            <w:r>
              <w:rPr>
                <w:b/>
                <w:sz w:val="24"/>
              </w:rPr>
              <w:t>o.</w:t>
            </w:r>
          </w:p>
        </w:tc>
        <w:tc>
          <w:tcPr>
            <w:tcW w:w="297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DADADA"/>
          </w:tcPr>
          <w:p w14:paraId="3930D4F4" w14:textId="77777777" w:rsidR="00601CB1" w:rsidRDefault="007F7293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Serial Number</w:t>
            </w:r>
          </w:p>
        </w:tc>
        <w:tc>
          <w:tcPr>
            <w:tcW w:w="1872" w:type="dxa"/>
            <w:tcBorders>
              <w:left w:val="dotted" w:sz="4" w:space="0" w:color="000000"/>
            </w:tcBorders>
            <w:shd w:val="clear" w:color="auto" w:fill="DADADA"/>
          </w:tcPr>
          <w:p w14:paraId="216674ED" w14:textId="77777777" w:rsidR="00601CB1" w:rsidRDefault="007F7293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Reason Code</w:t>
            </w:r>
          </w:p>
        </w:tc>
      </w:tr>
      <w:tr w:rsidR="00601CB1" w14:paraId="6EC95F7B" w14:textId="77777777">
        <w:trPr>
          <w:trHeight w:val="261"/>
        </w:trPr>
        <w:tc>
          <w:tcPr>
            <w:tcW w:w="1243" w:type="dxa"/>
          </w:tcPr>
          <w:p w14:paraId="0F3EAD0C" w14:textId="77777777" w:rsidR="00601CB1" w:rsidRDefault="00CF51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117" w:type="dxa"/>
            <w:tcBorders>
              <w:right w:val="dotted" w:sz="4" w:space="0" w:color="000000"/>
            </w:tcBorders>
          </w:tcPr>
          <w:p w14:paraId="72816D83" w14:textId="77777777" w:rsidR="00601CB1" w:rsidRDefault="00CF51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left w:val="dotted" w:sz="4" w:space="0" w:color="000000"/>
              <w:right w:val="dotted" w:sz="4" w:space="0" w:color="000000"/>
            </w:tcBorders>
          </w:tcPr>
          <w:p w14:paraId="6A5337B8" w14:textId="77777777" w:rsidR="00601CB1" w:rsidRDefault="00CF51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left w:val="dotted" w:sz="4" w:space="0" w:color="000000"/>
            </w:tcBorders>
          </w:tcPr>
          <w:p w14:paraId="158D74E0" w14:textId="77777777" w:rsidR="00601CB1" w:rsidRDefault="00CF51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61744E62" w14:textId="77777777">
        <w:trPr>
          <w:trHeight w:val="236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3E60F509" w14:textId="77777777" w:rsidR="00601CB1" w:rsidRDefault="007F729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28A51DC8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7AB030F3" w14:textId="77777777">
        <w:trPr>
          <w:trHeight w:val="236"/>
        </w:trPr>
        <w:tc>
          <w:tcPr>
            <w:tcW w:w="1243" w:type="dxa"/>
            <w:tcBorders>
              <w:top w:val="single" w:sz="12" w:space="0" w:color="000000"/>
            </w:tcBorders>
          </w:tcPr>
          <w:p w14:paraId="45EFDF71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7" w:type="dxa"/>
            <w:tcBorders>
              <w:top w:val="single" w:sz="12" w:space="0" w:color="000000"/>
              <w:right w:val="dotted" w:sz="4" w:space="0" w:color="000000"/>
            </w:tcBorders>
          </w:tcPr>
          <w:p w14:paraId="1E5BC3BA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41706999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top w:val="single" w:sz="12" w:space="0" w:color="000000"/>
              <w:left w:val="dotted" w:sz="4" w:space="0" w:color="000000"/>
            </w:tcBorders>
          </w:tcPr>
          <w:p w14:paraId="108FE0CF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6E17206A" w14:textId="77777777">
        <w:trPr>
          <w:trHeight w:val="236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5452CC9E" w14:textId="77777777" w:rsidR="00601CB1" w:rsidRDefault="007F729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0780AA6F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01C9E83D" w14:textId="77777777">
        <w:trPr>
          <w:trHeight w:val="236"/>
        </w:trPr>
        <w:tc>
          <w:tcPr>
            <w:tcW w:w="1243" w:type="dxa"/>
            <w:tcBorders>
              <w:top w:val="single" w:sz="12" w:space="0" w:color="000000"/>
            </w:tcBorders>
          </w:tcPr>
          <w:p w14:paraId="08437647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117" w:type="dxa"/>
            <w:tcBorders>
              <w:top w:val="single" w:sz="12" w:space="0" w:color="000000"/>
              <w:right w:val="dotted" w:sz="4" w:space="0" w:color="000000"/>
            </w:tcBorders>
          </w:tcPr>
          <w:p w14:paraId="1F1D2756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3C7AC1CB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top w:val="single" w:sz="12" w:space="0" w:color="000000"/>
              <w:left w:val="dotted" w:sz="4" w:space="0" w:color="000000"/>
            </w:tcBorders>
          </w:tcPr>
          <w:p w14:paraId="4C696163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2CBAC642" w14:textId="77777777">
        <w:trPr>
          <w:trHeight w:val="236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39DF1466" w14:textId="77777777" w:rsidR="00601CB1" w:rsidRDefault="007F729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3E1E554A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37F3FC97" w14:textId="77777777">
        <w:trPr>
          <w:trHeight w:val="236"/>
        </w:trPr>
        <w:tc>
          <w:tcPr>
            <w:tcW w:w="1243" w:type="dxa"/>
            <w:tcBorders>
              <w:top w:val="single" w:sz="12" w:space="0" w:color="000000"/>
            </w:tcBorders>
          </w:tcPr>
          <w:p w14:paraId="1454ABAB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117" w:type="dxa"/>
            <w:tcBorders>
              <w:top w:val="single" w:sz="12" w:space="0" w:color="000000"/>
              <w:right w:val="dotted" w:sz="4" w:space="0" w:color="000000"/>
            </w:tcBorders>
          </w:tcPr>
          <w:p w14:paraId="0F4A82DC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388AED31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top w:val="single" w:sz="12" w:space="0" w:color="000000"/>
              <w:left w:val="dotted" w:sz="4" w:space="0" w:color="000000"/>
            </w:tcBorders>
          </w:tcPr>
          <w:p w14:paraId="44BA3E47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71486AB4" w14:textId="77777777">
        <w:trPr>
          <w:trHeight w:val="236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262DFBAF" w14:textId="77777777" w:rsidR="00601CB1" w:rsidRDefault="007F729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4D1D1F59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778624CF" w14:textId="77777777">
        <w:trPr>
          <w:trHeight w:val="236"/>
        </w:trPr>
        <w:tc>
          <w:tcPr>
            <w:tcW w:w="1243" w:type="dxa"/>
            <w:tcBorders>
              <w:top w:val="single" w:sz="12" w:space="0" w:color="000000"/>
            </w:tcBorders>
          </w:tcPr>
          <w:p w14:paraId="02325F46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117" w:type="dxa"/>
            <w:tcBorders>
              <w:top w:val="single" w:sz="12" w:space="0" w:color="000000"/>
              <w:right w:val="dotted" w:sz="4" w:space="0" w:color="000000"/>
            </w:tcBorders>
          </w:tcPr>
          <w:p w14:paraId="617DB8D9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2F29546C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top w:val="single" w:sz="12" w:space="0" w:color="000000"/>
              <w:left w:val="dotted" w:sz="4" w:space="0" w:color="000000"/>
            </w:tcBorders>
          </w:tcPr>
          <w:p w14:paraId="5F9879D1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5909EA74" w14:textId="77777777">
        <w:trPr>
          <w:trHeight w:val="236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703F09E4" w14:textId="77777777" w:rsidR="00601CB1" w:rsidRDefault="007F729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3D6B50DC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3F73E593" w14:textId="77777777">
        <w:trPr>
          <w:trHeight w:val="236"/>
        </w:trPr>
        <w:tc>
          <w:tcPr>
            <w:tcW w:w="1243" w:type="dxa"/>
            <w:tcBorders>
              <w:top w:val="single" w:sz="12" w:space="0" w:color="000000"/>
            </w:tcBorders>
          </w:tcPr>
          <w:p w14:paraId="6C743882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117" w:type="dxa"/>
            <w:tcBorders>
              <w:top w:val="single" w:sz="12" w:space="0" w:color="000000"/>
              <w:right w:val="dotted" w:sz="4" w:space="0" w:color="000000"/>
            </w:tcBorders>
          </w:tcPr>
          <w:p w14:paraId="41A8C14C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978" w:type="dxa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020C5402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72" w:type="dxa"/>
            <w:tcBorders>
              <w:top w:val="single" w:sz="12" w:space="0" w:color="000000"/>
              <w:left w:val="dotted" w:sz="4" w:space="0" w:color="000000"/>
            </w:tcBorders>
          </w:tcPr>
          <w:p w14:paraId="2DFF8A93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601CB1" w14:paraId="6E78A7F2" w14:textId="77777777">
        <w:trPr>
          <w:trHeight w:val="239"/>
        </w:trPr>
        <w:tc>
          <w:tcPr>
            <w:tcW w:w="1243" w:type="dxa"/>
            <w:tcBorders>
              <w:bottom w:val="single" w:sz="12" w:space="0" w:color="000000"/>
            </w:tcBorders>
          </w:tcPr>
          <w:p w14:paraId="5C3AFD69" w14:textId="77777777" w:rsidR="00601CB1" w:rsidRDefault="007F7293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Remarks:</w:t>
            </w:r>
          </w:p>
        </w:tc>
        <w:tc>
          <w:tcPr>
            <w:tcW w:w="7967" w:type="dxa"/>
            <w:gridSpan w:val="3"/>
            <w:tcBorders>
              <w:bottom w:val="single" w:sz="12" w:space="0" w:color="000000"/>
            </w:tcBorders>
          </w:tcPr>
          <w:p w14:paraId="5E188A25" w14:textId="77777777" w:rsidR="00601CB1" w:rsidRDefault="00CF51C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</w:tbl>
    <w:p w14:paraId="25CFEE72" w14:textId="77777777" w:rsidR="00601CB1" w:rsidRDefault="00601CB1">
      <w:pPr>
        <w:pStyle w:val="Brdtext"/>
        <w:spacing w:before="2"/>
        <w:rPr>
          <w:rFonts w:ascii="Arial Narrow"/>
          <w:b/>
          <w:sz w:val="23"/>
        </w:rPr>
      </w:pPr>
    </w:p>
    <w:p w14:paraId="34FB44E3" w14:textId="072DED01" w:rsidR="00601CB1" w:rsidRDefault="007F7293">
      <w:pPr>
        <w:ind w:left="315"/>
        <w:rPr>
          <w:b/>
        </w:rPr>
      </w:pPr>
      <w:r>
        <w:rPr>
          <w:b/>
          <w:color w:val="1C1C1C"/>
          <w:u w:val="single" w:color="1C1C1C"/>
        </w:rPr>
        <w:t>We will not take back the Product if:</w:t>
      </w:r>
    </w:p>
    <w:p w14:paraId="268E7828" w14:textId="1DFDCD47" w:rsidR="00601CB1" w:rsidRDefault="004C4F6B">
      <w:pPr>
        <w:pStyle w:val="Liststycke"/>
        <w:numPr>
          <w:ilvl w:val="0"/>
          <w:numId w:val="1"/>
        </w:numPr>
        <w:tabs>
          <w:tab w:val="left" w:pos="477"/>
        </w:tabs>
        <w:spacing w:before="229"/>
        <w:ind w:hanging="160"/>
        <w:rPr>
          <w:sz w:val="24"/>
        </w:rPr>
      </w:pPr>
      <w:r>
        <w:rPr>
          <w:color w:val="1C1C1C"/>
          <w:sz w:val="24"/>
        </w:rPr>
        <w:t>It´s</w:t>
      </w:r>
      <w:r w:rsidR="007F7293">
        <w:rPr>
          <w:color w:val="1C1C1C"/>
          <w:sz w:val="24"/>
        </w:rPr>
        <w:t xml:space="preserve"> used or</w:t>
      </w:r>
      <w:r w:rsidR="007F7293">
        <w:rPr>
          <w:color w:val="1C1C1C"/>
          <w:spacing w:val="-13"/>
          <w:sz w:val="24"/>
        </w:rPr>
        <w:t xml:space="preserve"> </w:t>
      </w:r>
      <w:proofErr w:type="gramStart"/>
      <w:r w:rsidR="007F7293">
        <w:rPr>
          <w:color w:val="1C1C1C"/>
          <w:sz w:val="24"/>
        </w:rPr>
        <w:t>damaged</w:t>
      </w:r>
      <w:proofErr w:type="gramEnd"/>
    </w:p>
    <w:p w14:paraId="42A45925" w14:textId="444B1980" w:rsidR="00601CB1" w:rsidRDefault="004C4F6B">
      <w:pPr>
        <w:pStyle w:val="Liststycke"/>
        <w:numPr>
          <w:ilvl w:val="0"/>
          <w:numId w:val="1"/>
        </w:numPr>
        <w:tabs>
          <w:tab w:val="left" w:pos="477"/>
        </w:tabs>
        <w:spacing w:before="112"/>
        <w:ind w:hanging="160"/>
        <w:rPr>
          <w:sz w:val="24"/>
        </w:rPr>
      </w:pPr>
      <w:r>
        <w:rPr>
          <w:color w:val="1C1C1C"/>
          <w:sz w:val="24"/>
        </w:rPr>
        <w:t>It has been</w:t>
      </w:r>
      <w:r w:rsidR="007F7293">
        <w:rPr>
          <w:color w:val="1C1C1C"/>
          <w:sz w:val="24"/>
        </w:rPr>
        <w:t xml:space="preserve"> remodel</w:t>
      </w:r>
      <w:r>
        <w:rPr>
          <w:color w:val="1C1C1C"/>
          <w:sz w:val="24"/>
        </w:rPr>
        <w:t>ed</w:t>
      </w:r>
      <w:r w:rsidR="007F7293">
        <w:rPr>
          <w:color w:val="1C1C1C"/>
          <w:sz w:val="24"/>
        </w:rPr>
        <w:t xml:space="preserve"> or</w:t>
      </w:r>
      <w:r w:rsidR="007F7293">
        <w:rPr>
          <w:color w:val="1C1C1C"/>
          <w:spacing w:val="-15"/>
          <w:sz w:val="24"/>
        </w:rPr>
        <w:t xml:space="preserve"> </w:t>
      </w:r>
      <w:proofErr w:type="gramStart"/>
      <w:r w:rsidR="007F7293">
        <w:rPr>
          <w:color w:val="1C1C1C"/>
          <w:sz w:val="24"/>
        </w:rPr>
        <w:t>converted</w:t>
      </w:r>
      <w:proofErr w:type="gramEnd"/>
    </w:p>
    <w:p w14:paraId="35FCA647" w14:textId="6A7CF8D1" w:rsidR="00601CB1" w:rsidRDefault="004C4F6B">
      <w:pPr>
        <w:pStyle w:val="Liststycke"/>
        <w:numPr>
          <w:ilvl w:val="0"/>
          <w:numId w:val="1"/>
        </w:numPr>
        <w:tabs>
          <w:tab w:val="left" w:pos="477"/>
        </w:tabs>
        <w:ind w:hanging="160"/>
        <w:rPr>
          <w:sz w:val="24"/>
        </w:rPr>
      </w:pPr>
      <w:r>
        <w:rPr>
          <w:color w:val="1C1C1C"/>
          <w:sz w:val="24"/>
        </w:rPr>
        <w:t>A</w:t>
      </w:r>
      <w:r w:rsidR="007F7293">
        <w:rPr>
          <w:color w:val="1C1C1C"/>
          <w:sz w:val="24"/>
        </w:rPr>
        <w:t>ccessories</w:t>
      </w:r>
      <w:r>
        <w:rPr>
          <w:color w:val="1C1C1C"/>
          <w:sz w:val="24"/>
        </w:rPr>
        <w:t xml:space="preserve"> are </w:t>
      </w:r>
      <w:proofErr w:type="gramStart"/>
      <w:r w:rsidR="00916C74">
        <w:rPr>
          <w:color w:val="1C1C1C"/>
          <w:sz w:val="24"/>
        </w:rPr>
        <w:t>missing</w:t>
      </w:r>
      <w:proofErr w:type="gramEnd"/>
    </w:p>
    <w:p w14:paraId="4E6578DE" w14:textId="5BFF5DF8" w:rsidR="00601CB1" w:rsidRPr="00916C74" w:rsidRDefault="004C4F6B" w:rsidP="00916C74">
      <w:pPr>
        <w:pStyle w:val="Liststycke"/>
        <w:numPr>
          <w:ilvl w:val="0"/>
          <w:numId w:val="1"/>
        </w:numPr>
        <w:tabs>
          <w:tab w:val="left" w:pos="477"/>
        </w:tabs>
        <w:spacing w:before="112"/>
        <w:ind w:hanging="160"/>
        <w:rPr>
          <w:sz w:val="24"/>
        </w:rPr>
      </w:pPr>
      <w:r>
        <w:rPr>
          <w:color w:val="1C1C1C"/>
          <w:sz w:val="24"/>
        </w:rPr>
        <w:t>O</w:t>
      </w:r>
      <w:r w:rsidR="007F7293">
        <w:rPr>
          <w:color w:val="1C1C1C"/>
          <w:sz w:val="24"/>
        </w:rPr>
        <w:t>riginal</w:t>
      </w:r>
      <w:r w:rsidR="007F7293">
        <w:rPr>
          <w:color w:val="1C1C1C"/>
          <w:spacing w:val="-7"/>
          <w:sz w:val="24"/>
        </w:rPr>
        <w:t xml:space="preserve"> </w:t>
      </w:r>
      <w:r w:rsidR="007F7293">
        <w:rPr>
          <w:color w:val="1C1C1C"/>
          <w:sz w:val="24"/>
        </w:rPr>
        <w:t>packaging</w:t>
      </w:r>
      <w:r>
        <w:rPr>
          <w:color w:val="1C1C1C"/>
          <w:sz w:val="24"/>
        </w:rPr>
        <w:t xml:space="preserve"> is </w:t>
      </w:r>
      <w:proofErr w:type="gramStart"/>
      <w:r>
        <w:rPr>
          <w:color w:val="1C1C1C"/>
          <w:sz w:val="24"/>
        </w:rPr>
        <w:t>missing</w:t>
      </w:r>
      <w:proofErr w:type="gramEnd"/>
    </w:p>
    <w:p w14:paraId="25DABBF6" w14:textId="77777777" w:rsidR="00601CB1" w:rsidRDefault="00601CB1">
      <w:pPr>
        <w:pStyle w:val="Brdtext"/>
        <w:spacing w:before="6"/>
        <w:rPr>
          <w:sz w:val="20"/>
        </w:rPr>
      </w:pPr>
    </w:p>
    <w:p w14:paraId="536981A4" w14:textId="77777777" w:rsidR="00601CB1" w:rsidRDefault="00601CB1">
      <w:pPr>
        <w:sectPr w:rsidR="00601CB1">
          <w:type w:val="continuous"/>
          <w:pgSz w:w="11910" w:h="16840"/>
          <w:pgMar w:top="680" w:right="880" w:bottom="280" w:left="1100" w:header="720" w:footer="720" w:gutter="0"/>
          <w:cols w:space="720"/>
        </w:sectPr>
      </w:pPr>
    </w:p>
    <w:p w14:paraId="119F500A" w14:textId="77777777" w:rsidR="00601CB1" w:rsidRDefault="007F7293">
      <w:pPr>
        <w:pStyle w:val="Brdtext"/>
        <w:ind w:left="644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6AC9B2E" wp14:editId="76CA00E2">
            <wp:extent cx="1847052" cy="46205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52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52D8" w14:textId="77777777" w:rsidR="00601CB1" w:rsidRDefault="007F7293">
      <w:pPr>
        <w:spacing w:before="8" w:line="432" w:lineRule="auto"/>
        <w:ind w:left="315" w:right="6936"/>
        <w:rPr>
          <w:sz w:val="24"/>
        </w:rPr>
      </w:pPr>
      <w:r>
        <w:rPr>
          <w:b/>
          <w:color w:val="1C1C1C"/>
          <w:w w:val="90"/>
          <w:sz w:val="24"/>
          <w:u w:val="single" w:color="1C1C1C"/>
        </w:rPr>
        <w:t>Description of Details:</w:t>
      </w:r>
      <w:r>
        <w:rPr>
          <w:b/>
          <w:color w:val="1C1C1C"/>
          <w:w w:val="90"/>
          <w:sz w:val="24"/>
        </w:rPr>
        <w:t xml:space="preserve"> </w:t>
      </w:r>
      <w:r>
        <w:rPr>
          <w:color w:val="1C1C1C"/>
          <w:sz w:val="24"/>
        </w:rPr>
        <w:t>Reason Code:</w:t>
      </w:r>
      <w:r w:rsidR="00CF51C4" w:rsidRPr="00CF51C4">
        <w:rPr>
          <w:rFonts w:ascii="Arial" w:hAnsi="Arial" w:cs="Arial"/>
        </w:rPr>
        <w:t xml:space="preserve"> 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t> </w:t>
      </w:r>
    </w:p>
    <w:p w14:paraId="314CFFB0" w14:textId="77777777" w:rsidR="00601CB1" w:rsidRDefault="00601CB1">
      <w:pPr>
        <w:pStyle w:val="Brdtext"/>
        <w:rPr>
          <w:sz w:val="28"/>
        </w:rPr>
      </w:pPr>
    </w:p>
    <w:p w14:paraId="71F9C6E5" w14:textId="77777777" w:rsidR="00CF51C4" w:rsidRDefault="007F7293">
      <w:pPr>
        <w:pStyle w:val="Brdtext"/>
        <w:spacing w:before="185"/>
        <w:ind w:left="315"/>
        <w:rPr>
          <w:rFonts w:ascii="Arial" w:hAnsi="Arial" w:cs="Arial"/>
        </w:rPr>
      </w:pPr>
      <w:r>
        <w:rPr>
          <w:color w:val="1C1C1C"/>
        </w:rPr>
        <w:t>Description of Reason:</w:t>
      </w:r>
      <w:r w:rsidR="00CF51C4" w:rsidRPr="00CF51C4">
        <w:rPr>
          <w:rFonts w:ascii="Arial" w:hAnsi="Arial" w:cs="Arial"/>
        </w:rPr>
        <w:t xml:space="preserve"> </w:t>
      </w:r>
      <w:r w:rsidR="00CF51C4">
        <w:rPr>
          <w:rFonts w:ascii="Arial" w:hAnsi="Arial" w:cs="Arial"/>
        </w:rPr>
        <w:t> </w:t>
      </w:r>
      <w:r w:rsidR="00CF51C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51C4">
        <w:rPr>
          <w:rFonts w:ascii="Arial" w:hAnsi="Arial" w:cs="Arial"/>
        </w:rPr>
        <w:instrText xml:space="preserve"> FORMTEXT </w:instrText>
      </w:r>
      <w:r w:rsidR="00CF51C4">
        <w:rPr>
          <w:rFonts w:ascii="Arial" w:hAnsi="Arial" w:cs="Arial"/>
        </w:rPr>
      </w:r>
      <w:r w:rsidR="00CF51C4">
        <w:rPr>
          <w:rFonts w:ascii="Arial" w:hAnsi="Arial" w:cs="Arial"/>
        </w:rPr>
        <w:fldChar w:fldCharType="separate"/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  <w:noProof/>
        </w:rPr>
        <w:t> </w:t>
      </w:r>
      <w:r w:rsidR="00CF51C4">
        <w:rPr>
          <w:rFonts w:ascii="Arial" w:hAnsi="Arial" w:cs="Arial"/>
        </w:rPr>
        <w:fldChar w:fldCharType="end"/>
      </w:r>
    </w:p>
    <w:p w14:paraId="165035BB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E2A0833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894805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69CCA33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05CCF5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194C951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3FBFB00" w14:textId="77777777" w:rsidR="00601CB1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74D8E8EB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406C68DF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1A000343" w14:textId="77777777" w:rsidR="00CF51C4" w:rsidRDefault="00CF51C4">
      <w:pPr>
        <w:pStyle w:val="Brdtext"/>
        <w:spacing w:before="185"/>
        <w:ind w:left="315"/>
        <w:rPr>
          <w:rFonts w:ascii="Arial" w:hAnsi="Arial" w:cs="Arial"/>
        </w:rPr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14:paraId="0D89E96D" w14:textId="77777777" w:rsidR="00CF51C4" w:rsidRDefault="00CF51C4">
      <w:pPr>
        <w:pStyle w:val="Brdtext"/>
        <w:spacing w:before="185"/>
        <w:ind w:left="315"/>
      </w:pP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sectPr w:rsidR="00CF51C4">
      <w:pgSz w:w="11910" w:h="16840"/>
      <w:pgMar w:top="680" w:right="8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C267" w14:textId="77777777" w:rsidR="00F03AEA" w:rsidRDefault="00F03AEA" w:rsidP="0003421D">
      <w:r>
        <w:separator/>
      </w:r>
    </w:p>
  </w:endnote>
  <w:endnote w:type="continuationSeparator" w:id="0">
    <w:p w14:paraId="757D845E" w14:textId="77777777" w:rsidR="00F03AEA" w:rsidRDefault="00F03AEA" w:rsidP="0003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A8FA" w14:textId="77777777" w:rsidR="00F03AEA" w:rsidRDefault="00F03AEA" w:rsidP="0003421D">
      <w:r>
        <w:separator/>
      </w:r>
    </w:p>
  </w:footnote>
  <w:footnote w:type="continuationSeparator" w:id="0">
    <w:p w14:paraId="21DDC4F5" w14:textId="77777777" w:rsidR="00F03AEA" w:rsidRDefault="00F03AEA" w:rsidP="0003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51457"/>
    <w:multiLevelType w:val="hybridMultilevel"/>
    <w:tmpl w:val="092061E8"/>
    <w:lvl w:ilvl="0" w:tplc="A028C918">
      <w:numFmt w:val="bullet"/>
      <w:lvlText w:val="*"/>
      <w:lvlJc w:val="left"/>
      <w:pPr>
        <w:ind w:left="476" w:hanging="161"/>
      </w:pPr>
      <w:rPr>
        <w:rFonts w:ascii="Calibri" w:eastAsia="Calibri" w:hAnsi="Calibri" w:cs="Calibri" w:hint="default"/>
        <w:color w:val="1C1C1C"/>
        <w:w w:val="89"/>
        <w:sz w:val="24"/>
        <w:szCs w:val="24"/>
      </w:rPr>
    </w:lvl>
    <w:lvl w:ilvl="1" w:tplc="372619DA">
      <w:numFmt w:val="bullet"/>
      <w:lvlText w:val="•"/>
      <w:lvlJc w:val="left"/>
      <w:pPr>
        <w:ind w:left="1424" w:hanging="161"/>
      </w:pPr>
      <w:rPr>
        <w:rFonts w:hint="default"/>
      </w:rPr>
    </w:lvl>
    <w:lvl w:ilvl="2" w:tplc="189EBB62">
      <w:numFmt w:val="bullet"/>
      <w:lvlText w:val="•"/>
      <w:lvlJc w:val="left"/>
      <w:pPr>
        <w:ind w:left="2369" w:hanging="161"/>
      </w:pPr>
      <w:rPr>
        <w:rFonts w:hint="default"/>
      </w:rPr>
    </w:lvl>
    <w:lvl w:ilvl="3" w:tplc="58E4AD7E">
      <w:numFmt w:val="bullet"/>
      <w:lvlText w:val="•"/>
      <w:lvlJc w:val="left"/>
      <w:pPr>
        <w:ind w:left="3313" w:hanging="161"/>
      </w:pPr>
      <w:rPr>
        <w:rFonts w:hint="default"/>
      </w:rPr>
    </w:lvl>
    <w:lvl w:ilvl="4" w:tplc="2A021D60">
      <w:numFmt w:val="bullet"/>
      <w:lvlText w:val="•"/>
      <w:lvlJc w:val="left"/>
      <w:pPr>
        <w:ind w:left="4258" w:hanging="161"/>
      </w:pPr>
      <w:rPr>
        <w:rFonts w:hint="default"/>
      </w:rPr>
    </w:lvl>
    <w:lvl w:ilvl="5" w:tplc="71ECF7C8">
      <w:numFmt w:val="bullet"/>
      <w:lvlText w:val="•"/>
      <w:lvlJc w:val="left"/>
      <w:pPr>
        <w:ind w:left="5203" w:hanging="161"/>
      </w:pPr>
      <w:rPr>
        <w:rFonts w:hint="default"/>
      </w:rPr>
    </w:lvl>
    <w:lvl w:ilvl="6" w:tplc="7D302C2C">
      <w:numFmt w:val="bullet"/>
      <w:lvlText w:val="•"/>
      <w:lvlJc w:val="left"/>
      <w:pPr>
        <w:ind w:left="6147" w:hanging="161"/>
      </w:pPr>
      <w:rPr>
        <w:rFonts w:hint="default"/>
      </w:rPr>
    </w:lvl>
    <w:lvl w:ilvl="7" w:tplc="EA429DBA">
      <w:numFmt w:val="bullet"/>
      <w:lvlText w:val="•"/>
      <w:lvlJc w:val="left"/>
      <w:pPr>
        <w:ind w:left="7092" w:hanging="161"/>
      </w:pPr>
      <w:rPr>
        <w:rFonts w:hint="default"/>
      </w:rPr>
    </w:lvl>
    <w:lvl w:ilvl="8" w:tplc="52449550">
      <w:numFmt w:val="bullet"/>
      <w:lvlText w:val="•"/>
      <w:lvlJc w:val="left"/>
      <w:pPr>
        <w:ind w:left="8037" w:hanging="161"/>
      </w:pPr>
      <w:rPr>
        <w:rFonts w:hint="default"/>
      </w:rPr>
    </w:lvl>
  </w:abstractNum>
  <w:num w:numId="1" w16cid:durableId="143258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CA"/>
    <w:rsid w:val="0003421D"/>
    <w:rsid w:val="00127E54"/>
    <w:rsid w:val="00161B88"/>
    <w:rsid w:val="00180272"/>
    <w:rsid w:val="002D04BC"/>
    <w:rsid w:val="002F0559"/>
    <w:rsid w:val="00344398"/>
    <w:rsid w:val="00405C9D"/>
    <w:rsid w:val="004A5F86"/>
    <w:rsid w:val="004C4F6B"/>
    <w:rsid w:val="005E5831"/>
    <w:rsid w:val="00601CB1"/>
    <w:rsid w:val="006E4BCA"/>
    <w:rsid w:val="007F7293"/>
    <w:rsid w:val="00820B54"/>
    <w:rsid w:val="00916C74"/>
    <w:rsid w:val="00A00598"/>
    <w:rsid w:val="00CF51C4"/>
    <w:rsid w:val="00DC0B5A"/>
    <w:rsid w:val="00EB7579"/>
    <w:rsid w:val="00F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924F4"/>
  <w15:docId w15:val="{3890D79E-F445-234F-802B-FD916A80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9"/>
    <w:qFormat/>
    <w:pPr>
      <w:spacing w:before="93"/>
      <w:outlineLvl w:val="0"/>
    </w:pPr>
    <w:rPr>
      <w:b/>
      <w:bCs/>
      <w:sz w:val="24"/>
      <w:szCs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111"/>
      <w:ind w:left="476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0342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3421D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0342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342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rikl/Downloads/RMA_form_Mitutoyo_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RMA_form_Mitutoyo_SE.dotx</Template>
  <TotalTime>35</TotalTime>
  <Pages>2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Lalin</dc:creator>
  <cp:lastModifiedBy>Henrik Lalin</cp:lastModifiedBy>
  <cp:revision>4</cp:revision>
  <cp:lastPrinted>2021-06-08T13:37:00Z</cp:lastPrinted>
  <dcterms:created xsi:type="dcterms:W3CDTF">2021-11-10T11:53:00Z</dcterms:created>
  <dcterms:modified xsi:type="dcterms:W3CDTF">2023-04-27T12:46:00Z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2020-10-07T00:00:00Z</vt:filetime>
  </property>
</Properties>
</file>